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0B60D8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141F9D">
        <w:rPr>
          <w:kern w:val="3"/>
          <w:lang w:val="en-US" w:eastAsia="ar-SA"/>
        </w:rPr>
        <w:t>20.06.2024.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285DD711" w14:textId="4C42B4CE" w:rsidR="00141F9D" w:rsidRPr="00141F9D" w:rsidRDefault="00EC05A7" w:rsidP="00141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141F9D">
        <w:rPr>
          <w:b/>
          <w:bCs/>
          <w:kern w:val="3"/>
          <w:lang w:val="sr-Cyrl-RS" w:eastAsia="ar-SA"/>
        </w:rPr>
        <w:t>Разна машинска роба</w:t>
      </w:r>
    </w:p>
    <w:p w14:paraId="47907A76" w14:textId="02E4BBE8" w:rsidR="00EC05A7" w:rsidRPr="00141F9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0CB6EA12" w14:textId="07E9254A" w:rsidR="00EC05A7" w:rsidRPr="00141F9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141F9D">
        <w:rPr>
          <w:kern w:val="3"/>
          <w:lang w:val="sr-Cyrl-RS" w:eastAsia="ar-SA"/>
        </w:rPr>
        <w:t>преко 10.000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B18237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141F9D">
        <w:rPr>
          <w:b/>
          <w:kern w:val="3"/>
          <w:lang w:val="sr-Cyrl-RS" w:eastAsia="ar-SA"/>
        </w:rPr>
        <w:t xml:space="preserve"> 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23A59A50" w14:textId="55B15BE7" w:rsidR="00BE2BEC" w:rsidRPr="00BE2BEC" w:rsidRDefault="00EC05A7" w:rsidP="00BE2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141F9D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F0B1D5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5A77EC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141F9D">
        <w:rPr>
          <w:kern w:val="3"/>
          <w:lang w:val="sr-Cyrl-RS" w:eastAsia="ar-SA"/>
        </w:rPr>
        <w:t xml:space="preserve"> </w:t>
      </w:r>
      <w:r w:rsidR="00141F9D" w:rsidRPr="003A7DA6">
        <w:rPr>
          <w:b/>
          <w:bCs/>
          <w:kern w:val="3"/>
          <w:lang w:val="sr-Cyrl-RS" w:eastAsia="ar-SA"/>
        </w:rPr>
        <w:t>26.06.2024</w:t>
      </w:r>
      <w:r w:rsidR="00141F9D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0E072575" w14:textId="7A43FDB3" w:rsidR="00141F9D" w:rsidRDefault="00A3396B" w:rsidP="00141F9D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26E019D7" w14:textId="38F9079E" w:rsidR="00141F9D" w:rsidRPr="00A3396B" w:rsidRDefault="00141F9D" w:rsidP="00141F9D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Пешић:063-1134573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D5875" w14:textId="77777777" w:rsidR="00D24B9F" w:rsidRDefault="00D24B9F">
      <w:r>
        <w:separator/>
      </w:r>
    </w:p>
  </w:endnote>
  <w:endnote w:type="continuationSeparator" w:id="0">
    <w:p w14:paraId="4011F3F5" w14:textId="77777777" w:rsidR="00D24B9F" w:rsidRDefault="00D2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2E86F" w14:textId="77777777" w:rsidR="00D24B9F" w:rsidRDefault="00D24B9F">
      <w:r>
        <w:separator/>
      </w:r>
    </w:p>
  </w:footnote>
  <w:footnote w:type="continuationSeparator" w:id="0">
    <w:p w14:paraId="6B3AAD3C" w14:textId="77777777" w:rsidR="00D24B9F" w:rsidRDefault="00D2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039154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41F9D"/>
    <w:rsid w:val="001C1ADE"/>
    <w:rsid w:val="00323C91"/>
    <w:rsid w:val="003A7DA6"/>
    <w:rsid w:val="00434B37"/>
    <w:rsid w:val="00466698"/>
    <w:rsid w:val="00466ACA"/>
    <w:rsid w:val="004913EC"/>
    <w:rsid w:val="004A3204"/>
    <w:rsid w:val="005A77EC"/>
    <w:rsid w:val="005C2B67"/>
    <w:rsid w:val="00707CE2"/>
    <w:rsid w:val="007260CD"/>
    <w:rsid w:val="00807DA2"/>
    <w:rsid w:val="00824215"/>
    <w:rsid w:val="008432DD"/>
    <w:rsid w:val="00864A03"/>
    <w:rsid w:val="00942F87"/>
    <w:rsid w:val="00955644"/>
    <w:rsid w:val="00A3396B"/>
    <w:rsid w:val="00BE2BEC"/>
    <w:rsid w:val="00D24B9F"/>
    <w:rsid w:val="00D409D4"/>
    <w:rsid w:val="00DE678A"/>
    <w:rsid w:val="00E45924"/>
    <w:rsid w:val="00E97BE4"/>
    <w:rsid w:val="00EC05A7"/>
    <w:rsid w:val="00EC7BBA"/>
    <w:rsid w:val="00E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27</cp:revision>
  <cp:lastPrinted>2024-01-19T10:16:00Z</cp:lastPrinted>
  <dcterms:created xsi:type="dcterms:W3CDTF">2024-01-19T06:19:00Z</dcterms:created>
  <dcterms:modified xsi:type="dcterms:W3CDTF">2024-06-20T10:26:00Z</dcterms:modified>
</cp:coreProperties>
</file>